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0809" w14:textId="775ACF48" w:rsidR="006101A0" w:rsidRDefault="006101A0" w:rsidP="006101A0">
      <w:pPr>
        <w:rPr>
          <w:rFonts w:eastAsia="ＭＳ Ｐゴシック"/>
          <w:sz w:val="22"/>
        </w:rPr>
      </w:pPr>
      <w:r>
        <w:rPr>
          <w:rFonts w:eastAsia="ＭＳ Ｐゴシック" w:hint="eastAsia"/>
          <w:sz w:val="16"/>
        </w:rPr>
        <w:t xml:space="preserve">製薬会社→薬剤部長　　　　　　　　　　　　　　　　　　　　　　　　　　　　　　　　　　　　　　　　　　　　　　　　　</w:t>
      </w:r>
      <w:r w:rsidR="00632547">
        <w:rPr>
          <w:rFonts w:eastAsia="ＭＳ Ｐゴシック" w:hint="eastAsia"/>
          <w:sz w:val="16"/>
        </w:rPr>
        <w:t xml:space="preserve">　　　　</w:t>
      </w:r>
      <w:r>
        <w:rPr>
          <w:rFonts w:eastAsia="ＭＳ Ｐゴシック" w:hint="eastAsia"/>
          <w:sz w:val="16"/>
        </w:rPr>
        <w:t xml:space="preserve">　</w:t>
      </w:r>
      <w:r>
        <w:rPr>
          <w:rFonts w:eastAsia="ＭＳ Ｐゴシック" w:hint="eastAsia"/>
          <w:sz w:val="22"/>
        </w:rPr>
        <w:t xml:space="preserve">　　　年</w:t>
      </w:r>
      <w:r w:rsidR="006B397B">
        <w:rPr>
          <w:rFonts w:eastAsia="ＭＳ Ｐゴシック" w:hint="eastAsia"/>
          <w:sz w:val="22"/>
        </w:rPr>
        <w:t xml:space="preserve">　</w:t>
      </w:r>
      <w:r>
        <w:rPr>
          <w:rFonts w:eastAsia="ＭＳ Ｐゴシック" w:hint="eastAsia"/>
          <w:sz w:val="22"/>
        </w:rPr>
        <w:t xml:space="preserve">　　月</w:t>
      </w:r>
      <w:r w:rsidR="006B397B">
        <w:rPr>
          <w:rFonts w:eastAsia="ＭＳ Ｐゴシック" w:hint="eastAsia"/>
          <w:sz w:val="22"/>
        </w:rPr>
        <w:t xml:space="preserve">　</w:t>
      </w:r>
      <w:r>
        <w:rPr>
          <w:rFonts w:eastAsia="ＭＳ Ｐゴシック" w:hint="eastAsia"/>
          <w:sz w:val="22"/>
        </w:rPr>
        <w:t xml:space="preserve">　　日</w:t>
      </w:r>
    </w:p>
    <w:p w14:paraId="74230C45" w14:textId="77777777" w:rsidR="006101A0" w:rsidRPr="0076662D" w:rsidRDefault="006101A0" w:rsidP="006101A0">
      <w:pPr>
        <w:jc w:val="center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8"/>
          <w:szCs w:val="28"/>
        </w:rPr>
        <w:t>医　薬　品　Ｍ　Ｒ　活　動　許　可　願</w:t>
      </w:r>
      <w:r>
        <w:rPr>
          <w:rFonts w:eastAsia="HG丸ｺﾞｼｯｸM-PRO" w:hint="eastAsia"/>
          <w:sz w:val="24"/>
          <w:szCs w:val="24"/>
        </w:rPr>
        <w:t xml:space="preserve">（先発品・後発品）　</w:t>
      </w:r>
      <w:r w:rsidRPr="005627E8">
        <w:rPr>
          <w:rFonts w:eastAsia="HG丸ｺﾞｼｯｸM-PRO" w:hint="eastAsia"/>
          <w:sz w:val="24"/>
          <w:szCs w:val="24"/>
        </w:rPr>
        <w:t>管理</w:t>
      </w:r>
      <w:r w:rsidRPr="005627E8">
        <w:rPr>
          <w:rFonts w:eastAsia="HG丸ｺﾞｼｯｸM-PRO" w:hint="eastAsia"/>
          <w:sz w:val="24"/>
          <w:szCs w:val="24"/>
        </w:rPr>
        <w:t>No.</w:t>
      </w:r>
      <w:r w:rsidRPr="005627E8">
        <w:rPr>
          <w:rFonts w:eastAsia="HG丸ｺﾞｼｯｸM-PRO" w:hint="eastAsia"/>
          <w:sz w:val="24"/>
          <w:szCs w:val="24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76"/>
        <w:gridCol w:w="2516"/>
        <w:gridCol w:w="874"/>
        <w:gridCol w:w="376"/>
        <w:gridCol w:w="1061"/>
        <w:gridCol w:w="1089"/>
        <w:gridCol w:w="2320"/>
      </w:tblGrid>
      <w:tr w:rsidR="006101A0" w14:paraId="21FE2837" w14:textId="77777777" w:rsidTr="00BC5D08">
        <w:trPr>
          <w:trHeight w:hRule="exact" w:val="567"/>
        </w:trPr>
        <w:tc>
          <w:tcPr>
            <w:tcW w:w="1134" w:type="dxa"/>
            <w:vAlign w:val="center"/>
          </w:tcPr>
          <w:p w14:paraId="7F9AAC72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商品名</w:t>
            </w:r>
          </w:p>
        </w:tc>
        <w:tc>
          <w:tcPr>
            <w:tcW w:w="3666" w:type="dxa"/>
            <w:gridSpan w:val="3"/>
            <w:vAlign w:val="center"/>
          </w:tcPr>
          <w:p w14:paraId="6BD69B81" w14:textId="77777777" w:rsidR="006101A0" w:rsidRDefault="006101A0" w:rsidP="00BC5D0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3189B14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剤型・規格</w:t>
            </w:r>
          </w:p>
        </w:tc>
        <w:tc>
          <w:tcPr>
            <w:tcW w:w="3409" w:type="dxa"/>
            <w:gridSpan w:val="2"/>
            <w:vAlign w:val="bottom"/>
          </w:tcPr>
          <w:p w14:paraId="02020172" w14:textId="77777777" w:rsidR="006101A0" w:rsidRDefault="006101A0" w:rsidP="00BC5D0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101A0" w14:paraId="5756C16E" w14:textId="77777777" w:rsidTr="00BC5D08">
        <w:trPr>
          <w:trHeight w:hRule="exact" w:val="567"/>
        </w:trPr>
        <w:tc>
          <w:tcPr>
            <w:tcW w:w="1134" w:type="dxa"/>
            <w:vAlign w:val="center"/>
          </w:tcPr>
          <w:p w14:paraId="2E59897F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成分名</w:t>
            </w:r>
          </w:p>
        </w:tc>
        <w:tc>
          <w:tcPr>
            <w:tcW w:w="3666" w:type="dxa"/>
            <w:gridSpan w:val="3"/>
            <w:vAlign w:val="center"/>
          </w:tcPr>
          <w:p w14:paraId="3BFC8A81" w14:textId="77777777" w:rsidR="006101A0" w:rsidRDefault="006101A0" w:rsidP="00BC5D0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25A47A2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3409" w:type="dxa"/>
            <w:gridSpan w:val="2"/>
            <w:vAlign w:val="center"/>
          </w:tcPr>
          <w:p w14:paraId="3C7B0AB6" w14:textId="77777777" w:rsidR="006101A0" w:rsidRDefault="006101A0" w:rsidP="00BC5D0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1A0" w14:paraId="7DDA7C58" w14:textId="77777777" w:rsidTr="00BC5D08">
        <w:trPr>
          <w:trHeight w:hRule="exact" w:val="567"/>
        </w:trPr>
        <w:tc>
          <w:tcPr>
            <w:tcW w:w="1134" w:type="dxa"/>
            <w:vAlign w:val="center"/>
          </w:tcPr>
          <w:p w14:paraId="36478695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会社名</w:t>
            </w:r>
          </w:p>
        </w:tc>
        <w:tc>
          <w:tcPr>
            <w:tcW w:w="3666" w:type="dxa"/>
            <w:gridSpan w:val="3"/>
            <w:vAlign w:val="center"/>
          </w:tcPr>
          <w:p w14:paraId="7102D200" w14:textId="77777777" w:rsidR="006101A0" w:rsidRDefault="006101A0" w:rsidP="00BC5D0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43F3BF8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薬価収載日</w:t>
            </w:r>
          </w:p>
        </w:tc>
        <w:tc>
          <w:tcPr>
            <w:tcW w:w="3409" w:type="dxa"/>
            <w:gridSpan w:val="2"/>
            <w:vAlign w:val="center"/>
          </w:tcPr>
          <w:p w14:paraId="58EC5735" w14:textId="77777777" w:rsidR="006101A0" w:rsidRPr="00B630D0" w:rsidRDefault="006101A0" w:rsidP="00BC5D08">
            <w:pPr>
              <w:rPr>
                <w:rFonts w:ascii="ＭＳ Ｐゴシック" w:eastAsia="ＭＳ Ｐゴシック" w:hAnsi="ＭＳ Ｐゴシック"/>
                <w:color w:val="0070C0"/>
                <w:sz w:val="16"/>
              </w:rPr>
            </w:pPr>
          </w:p>
        </w:tc>
      </w:tr>
      <w:tr w:rsidR="006101A0" w14:paraId="41CBC861" w14:textId="77777777" w:rsidTr="00BC5D08">
        <w:trPr>
          <w:trHeight w:hRule="exact" w:val="567"/>
        </w:trPr>
        <w:tc>
          <w:tcPr>
            <w:tcW w:w="1134" w:type="dxa"/>
            <w:vAlign w:val="center"/>
          </w:tcPr>
          <w:p w14:paraId="41E131FB" w14:textId="77777777" w:rsidR="006101A0" w:rsidRPr="00DE7195" w:rsidRDefault="006101A0" w:rsidP="00BC5D08">
            <w:pPr>
              <w:ind w:leftChars="-21" w:rightChars="-22" w:right="-48" w:hangingChars="24" w:hanging="46"/>
              <w:jc w:val="left"/>
              <w:rPr>
                <w:rFonts w:ascii="ＭＳ Ｐゴシック" w:eastAsia="ＭＳ Ｐゴシック" w:hAnsi="ＭＳ Ｐゴシック"/>
                <w:color w:val="0070C0"/>
                <w:sz w:val="22"/>
              </w:rPr>
            </w:pPr>
            <w:r w:rsidRPr="005627E8">
              <w:rPr>
                <w:rFonts w:ascii="ＭＳ Ｐゴシック" w:eastAsia="ＭＳ Ｐゴシック" w:hAnsi="ＭＳ Ｐゴシック" w:hint="eastAsia"/>
                <w:sz w:val="18"/>
              </w:rPr>
              <w:t>対象診療科</w:t>
            </w:r>
          </w:p>
        </w:tc>
        <w:tc>
          <w:tcPr>
            <w:tcW w:w="3666" w:type="dxa"/>
            <w:gridSpan w:val="3"/>
            <w:vAlign w:val="center"/>
          </w:tcPr>
          <w:p w14:paraId="77474751" w14:textId="77777777" w:rsidR="006101A0" w:rsidRDefault="006101A0" w:rsidP="00BC5D08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487E62A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　価</w:t>
            </w:r>
          </w:p>
        </w:tc>
        <w:tc>
          <w:tcPr>
            <w:tcW w:w="3409" w:type="dxa"/>
            <w:gridSpan w:val="2"/>
            <w:vAlign w:val="center"/>
          </w:tcPr>
          <w:p w14:paraId="6C9596EC" w14:textId="77777777" w:rsidR="006101A0" w:rsidRDefault="006101A0" w:rsidP="00BC5D0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1A0" w14:paraId="53C3202F" w14:textId="77777777" w:rsidTr="00BC5D08">
        <w:trPr>
          <w:cantSplit/>
          <w:trHeight w:val="611"/>
        </w:trPr>
        <w:tc>
          <w:tcPr>
            <w:tcW w:w="1134" w:type="dxa"/>
            <w:vAlign w:val="center"/>
          </w:tcPr>
          <w:p w14:paraId="41D319C3" w14:textId="77777777" w:rsidR="00ED2A99" w:rsidRDefault="00851DA3" w:rsidP="00851DA3">
            <w:pPr>
              <w:ind w:leftChars="-21" w:left="4" w:rightChars="-22" w:right="-48" w:hangingChars="24" w:hanging="5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D2A99">
              <w:rPr>
                <w:rFonts w:ascii="ＭＳ Ｐゴシック" w:eastAsia="ＭＳ Ｐゴシック" w:hAnsi="ＭＳ Ｐゴシック" w:hint="eastAsia"/>
                <w:sz w:val="20"/>
              </w:rPr>
              <w:t>DPCの</w:t>
            </w:r>
          </w:p>
          <w:p w14:paraId="5A903697" w14:textId="77777777" w:rsidR="006101A0" w:rsidRDefault="00ED2A99" w:rsidP="00851DA3">
            <w:pPr>
              <w:ind w:leftChars="-21" w:left="4" w:rightChars="-22" w:right="-48" w:hangingChars="24" w:hanging="5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D2A99">
              <w:rPr>
                <w:rFonts w:ascii="ＭＳ Ｐゴシック" w:eastAsia="ＭＳ Ｐゴシック" w:hAnsi="ＭＳ Ｐゴシック" w:hint="eastAsia"/>
                <w:sz w:val="20"/>
              </w:rPr>
              <w:t>取扱い</w:t>
            </w:r>
          </w:p>
        </w:tc>
        <w:tc>
          <w:tcPr>
            <w:tcW w:w="3666" w:type="dxa"/>
            <w:gridSpan w:val="3"/>
          </w:tcPr>
          <w:p w14:paraId="698B1625" w14:textId="77777777" w:rsidR="006101A0" w:rsidRDefault="006101A0" w:rsidP="00851D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7DD7ABC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627E8">
              <w:rPr>
                <w:rFonts w:ascii="ＭＳ Ｐゴシック" w:eastAsia="ＭＳ Ｐゴシック" w:hAnsi="ＭＳ Ｐゴシック" w:hint="eastAsia"/>
                <w:sz w:val="22"/>
              </w:rPr>
              <w:t>包装単位</w:t>
            </w:r>
          </w:p>
        </w:tc>
        <w:tc>
          <w:tcPr>
            <w:tcW w:w="3409" w:type="dxa"/>
            <w:gridSpan w:val="2"/>
          </w:tcPr>
          <w:p w14:paraId="26BA4A5A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1A0" w14:paraId="52318C60" w14:textId="77777777" w:rsidTr="006101A0">
        <w:trPr>
          <w:cantSplit/>
          <w:trHeight w:val="422"/>
        </w:trPr>
        <w:tc>
          <w:tcPr>
            <w:tcW w:w="1410" w:type="dxa"/>
            <w:gridSpan w:val="2"/>
            <w:vAlign w:val="center"/>
          </w:tcPr>
          <w:p w14:paraId="7FB67B78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製剤的特徴</w:t>
            </w:r>
          </w:p>
        </w:tc>
        <w:tc>
          <w:tcPr>
            <w:tcW w:w="8236" w:type="dxa"/>
            <w:gridSpan w:val="6"/>
            <w:vAlign w:val="center"/>
          </w:tcPr>
          <w:p w14:paraId="16ABA6FA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分割　(　可　・　否　)　粉砕　(　可　・　否　)　自動錠剤分包機使用　(　可　・　否　)</w:t>
            </w:r>
          </w:p>
        </w:tc>
      </w:tr>
      <w:tr w:rsidR="006101A0" w14:paraId="42878708" w14:textId="77777777" w:rsidTr="00BC5D08">
        <w:trPr>
          <w:cantSplit/>
        </w:trPr>
        <w:tc>
          <w:tcPr>
            <w:tcW w:w="9646" w:type="dxa"/>
            <w:gridSpan w:val="8"/>
          </w:tcPr>
          <w:p w14:paraId="51E32A9F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開発の経緯・特徴</w:t>
            </w:r>
          </w:p>
          <w:p w14:paraId="12E6F73F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A7EB6D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F8FA2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362E4B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AB110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1A0" w14:paraId="385E96E0" w14:textId="77777777" w:rsidTr="00BC5D08">
        <w:trPr>
          <w:cantSplit/>
        </w:trPr>
        <w:tc>
          <w:tcPr>
            <w:tcW w:w="9646" w:type="dxa"/>
            <w:gridSpan w:val="8"/>
          </w:tcPr>
          <w:p w14:paraId="64541E0A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  <w:p w14:paraId="0A114133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2FEF3A7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D63B5E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AB035A0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50628F8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1A0" w14:paraId="57C17923" w14:textId="77777777" w:rsidTr="00BC5D08">
        <w:trPr>
          <w:cantSplit/>
        </w:trPr>
        <w:tc>
          <w:tcPr>
            <w:tcW w:w="9646" w:type="dxa"/>
            <w:gridSpan w:val="8"/>
          </w:tcPr>
          <w:p w14:paraId="1FCECE9E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適応症</w:t>
            </w:r>
          </w:p>
          <w:p w14:paraId="5BD94290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8DB6CDF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EC89B1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6B2D9C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1A0" w14:paraId="3E8F591C" w14:textId="77777777" w:rsidTr="00BC5D08">
        <w:trPr>
          <w:cantSplit/>
        </w:trPr>
        <w:tc>
          <w:tcPr>
            <w:tcW w:w="1134" w:type="dxa"/>
            <w:vMerge w:val="restart"/>
            <w:vAlign w:val="center"/>
          </w:tcPr>
          <w:p w14:paraId="345107C9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類似</w:t>
            </w:r>
          </w:p>
          <w:p w14:paraId="23A47C38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医薬品</w:t>
            </w:r>
          </w:p>
        </w:tc>
        <w:tc>
          <w:tcPr>
            <w:tcW w:w="2792" w:type="dxa"/>
            <w:gridSpan w:val="2"/>
          </w:tcPr>
          <w:p w14:paraId="783E2DC8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医　薬　品　名</w:t>
            </w:r>
          </w:p>
        </w:tc>
        <w:tc>
          <w:tcPr>
            <w:tcW w:w="1250" w:type="dxa"/>
            <w:gridSpan w:val="2"/>
          </w:tcPr>
          <w:p w14:paraId="046F4FC4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規　格</w:t>
            </w:r>
          </w:p>
        </w:tc>
        <w:tc>
          <w:tcPr>
            <w:tcW w:w="2150" w:type="dxa"/>
            <w:gridSpan w:val="2"/>
          </w:tcPr>
          <w:p w14:paraId="3D53BA4A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投与量</w:t>
            </w:r>
          </w:p>
        </w:tc>
        <w:tc>
          <w:tcPr>
            <w:tcW w:w="2320" w:type="dxa"/>
          </w:tcPr>
          <w:p w14:paraId="501E898A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薬価</w:t>
            </w:r>
          </w:p>
        </w:tc>
      </w:tr>
      <w:tr w:rsidR="006101A0" w14:paraId="02DA7597" w14:textId="77777777" w:rsidTr="00BC5D08">
        <w:trPr>
          <w:cantSplit/>
        </w:trPr>
        <w:tc>
          <w:tcPr>
            <w:tcW w:w="1134" w:type="dxa"/>
            <w:vMerge/>
          </w:tcPr>
          <w:p w14:paraId="1C5A692E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92" w:type="dxa"/>
            <w:gridSpan w:val="2"/>
          </w:tcPr>
          <w:p w14:paraId="5381D3AA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50" w:type="dxa"/>
            <w:gridSpan w:val="2"/>
          </w:tcPr>
          <w:p w14:paraId="36A20550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0" w:type="dxa"/>
            <w:gridSpan w:val="2"/>
          </w:tcPr>
          <w:p w14:paraId="00B29EC4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20" w:type="dxa"/>
          </w:tcPr>
          <w:p w14:paraId="5F816A5E" w14:textId="77777777" w:rsidR="006101A0" w:rsidRDefault="006101A0" w:rsidP="00BC5D08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6101A0" w14:paraId="11BCEC4E" w14:textId="77777777" w:rsidTr="00BC5D08">
        <w:trPr>
          <w:cantSplit/>
        </w:trPr>
        <w:tc>
          <w:tcPr>
            <w:tcW w:w="1134" w:type="dxa"/>
            <w:vMerge/>
          </w:tcPr>
          <w:p w14:paraId="11DDCDD7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92" w:type="dxa"/>
            <w:gridSpan w:val="2"/>
          </w:tcPr>
          <w:p w14:paraId="052E7C7D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50" w:type="dxa"/>
            <w:gridSpan w:val="2"/>
          </w:tcPr>
          <w:p w14:paraId="636A878C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0" w:type="dxa"/>
            <w:gridSpan w:val="2"/>
          </w:tcPr>
          <w:p w14:paraId="08DEF249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20" w:type="dxa"/>
          </w:tcPr>
          <w:p w14:paraId="6C0187A0" w14:textId="77777777" w:rsidR="006101A0" w:rsidRDefault="006101A0" w:rsidP="00BC5D08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6101A0" w14:paraId="63945CC4" w14:textId="77777777" w:rsidTr="00BC5D08">
        <w:trPr>
          <w:cantSplit/>
        </w:trPr>
        <w:tc>
          <w:tcPr>
            <w:tcW w:w="1134" w:type="dxa"/>
            <w:vMerge/>
          </w:tcPr>
          <w:p w14:paraId="17C22476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92" w:type="dxa"/>
            <w:gridSpan w:val="2"/>
          </w:tcPr>
          <w:p w14:paraId="0DFD7838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50" w:type="dxa"/>
            <w:gridSpan w:val="2"/>
          </w:tcPr>
          <w:p w14:paraId="4FF9BC68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0" w:type="dxa"/>
            <w:gridSpan w:val="2"/>
          </w:tcPr>
          <w:p w14:paraId="3ABDC73C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20" w:type="dxa"/>
          </w:tcPr>
          <w:p w14:paraId="1D912064" w14:textId="77777777" w:rsidR="006101A0" w:rsidRDefault="006101A0" w:rsidP="00BC5D08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6101A0" w14:paraId="5911CFBE" w14:textId="77777777" w:rsidTr="00BC5D08">
        <w:trPr>
          <w:cantSplit/>
        </w:trPr>
        <w:tc>
          <w:tcPr>
            <w:tcW w:w="9646" w:type="dxa"/>
            <w:gridSpan w:val="8"/>
          </w:tcPr>
          <w:p w14:paraId="4DB7AD22" w14:textId="77777777" w:rsidR="006101A0" w:rsidRPr="00080CC2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2D">
              <w:rPr>
                <w:rFonts w:ascii="ＭＳ Ｐゴシック" w:eastAsia="ＭＳ Ｐゴシック" w:hAnsi="ＭＳ Ｐゴシック" w:hint="eastAsia"/>
                <w:sz w:val="22"/>
              </w:rPr>
              <w:t>類似医薬品との相違点（特に薬理作用）</w:t>
            </w:r>
          </w:p>
          <w:p w14:paraId="1A79DAB4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FC7EDB4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3F6E2B7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645587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1320E16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8532726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B5B9E4B" w14:textId="77777777" w:rsidR="006101A0" w:rsidRDefault="006101A0" w:rsidP="006101A0">
      <w:pPr>
        <w:spacing w:line="280" w:lineRule="exact"/>
        <w:jc w:val="left"/>
        <w:rPr>
          <w:rFonts w:ascii="ＭＳ Ｐ明朝" w:eastAsia="ＭＳ Ｐ明朝" w:hAnsi="ＭＳ Ｐ明朝"/>
          <w:sz w:val="18"/>
        </w:rPr>
      </w:pPr>
      <w:r w:rsidRPr="005627E8">
        <w:rPr>
          <w:rFonts w:ascii="ＭＳ Ｐゴシック" w:eastAsia="ＭＳ Ｐゴシック" w:hAnsi="ＭＳ Ｐゴシック" w:hint="eastAsia"/>
          <w:sz w:val="18"/>
        </w:rPr>
        <w:t xml:space="preserve">＜添付資料＞　</w:t>
      </w:r>
      <w:r w:rsidRPr="005627E8">
        <w:rPr>
          <w:rFonts w:ascii="ＭＳ Ｐ明朝" w:eastAsia="ＭＳ Ｐ明朝" w:hAnsi="ＭＳ Ｐ明朝" w:hint="eastAsia"/>
          <w:sz w:val="18"/>
        </w:rPr>
        <w:t>１．インタビューフォーム　1部　　　２.医薬品リスク管理計画書（RMP）　1部</w:t>
      </w:r>
    </w:p>
    <w:p w14:paraId="24D456CC" w14:textId="77777777" w:rsidR="006101A0" w:rsidRDefault="006101A0" w:rsidP="006101A0">
      <w:pPr>
        <w:spacing w:line="280" w:lineRule="exact"/>
        <w:jc w:val="left"/>
        <w:rPr>
          <w:rFonts w:ascii="ＭＳ Ｐ明朝" w:eastAsia="ＭＳ Ｐ明朝" w:hAnsi="ＭＳ Ｐ明朝"/>
          <w:sz w:val="18"/>
        </w:rPr>
      </w:pPr>
      <w:r w:rsidRPr="005627E8">
        <w:rPr>
          <w:rFonts w:ascii="ＭＳ Ｐ明朝" w:eastAsia="ＭＳ Ｐ明朝" w:hAnsi="ＭＳ Ｐ明朝" w:hint="eastAsia"/>
          <w:sz w:val="18"/>
        </w:rPr>
        <w:t xml:space="preserve">３．パンフレット（製品情報概要）　1部　　　４．くすりのしおり　１部　　　５．患者説明用パンフレット等　　</w:t>
      </w:r>
    </w:p>
    <w:p w14:paraId="0112A8C1" w14:textId="77777777" w:rsidR="006101A0" w:rsidRPr="005627E8" w:rsidRDefault="006101A0" w:rsidP="006101A0">
      <w:pPr>
        <w:spacing w:line="280" w:lineRule="exact"/>
        <w:jc w:val="left"/>
        <w:rPr>
          <w:rFonts w:ascii="ＭＳ Ｐ明朝" w:eastAsia="ＭＳ Ｐ明朝" w:hAnsi="ＭＳ Ｐ明朝"/>
          <w:sz w:val="18"/>
        </w:rPr>
      </w:pPr>
      <w:r w:rsidRPr="005627E8">
        <w:rPr>
          <w:rFonts w:ascii="ＭＳ Ｐ明朝" w:eastAsia="ＭＳ Ｐ明朝" w:hAnsi="ＭＳ Ｐ明朝" w:hint="eastAsia"/>
          <w:sz w:val="18"/>
        </w:rPr>
        <w:t>６．関係文献・その他の資料　１部　　　７．錠剤・カプセル剤については分割、粉砕、分包調剤の可否</w:t>
      </w:r>
    </w:p>
    <w:p w14:paraId="43E0A305" w14:textId="77777777" w:rsidR="006101A0" w:rsidRPr="005627E8" w:rsidRDefault="006101A0" w:rsidP="006101A0">
      <w:pPr>
        <w:spacing w:line="280" w:lineRule="exact"/>
        <w:jc w:val="left"/>
        <w:rPr>
          <w:rFonts w:ascii="ＭＳ Ｐゴシック" w:eastAsia="ＭＳ Ｐゴシック" w:hAnsi="ＭＳ Ｐゴシック"/>
          <w:sz w:val="18"/>
        </w:rPr>
      </w:pPr>
      <w:r w:rsidRPr="005627E8">
        <w:rPr>
          <w:rFonts w:ascii="ＭＳ Ｐ明朝" w:eastAsia="ＭＳ Ｐ明朝" w:hAnsi="ＭＳ Ｐ明朝" w:hint="eastAsia"/>
          <w:sz w:val="18"/>
        </w:rPr>
        <w:t>上記資料をファイルにまとめ、医薬品名の表題を付けて提出して下さい。</w:t>
      </w:r>
    </w:p>
    <w:p w14:paraId="1BDAC56B" w14:textId="77777777" w:rsidR="006101A0" w:rsidRPr="005627E8" w:rsidRDefault="006101A0" w:rsidP="006101A0">
      <w:pPr>
        <w:jc w:val="left"/>
        <w:rPr>
          <w:rFonts w:ascii="ＭＳ Ｐゴシック" w:eastAsia="ＭＳ Ｐゴシック" w:hAnsi="ＭＳ Ｐゴシック"/>
          <w:i/>
          <w:iCs/>
          <w:u w:val="single"/>
        </w:rPr>
      </w:pPr>
      <w:r w:rsidRPr="005627E8">
        <w:rPr>
          <w:rFonts w:ascii="ＭＳ Ｐゴシック" w:eastAsia="ＭＳ Ｐゴシック" w:hAnsi="ＭＳ Ｐゴシック" w:hint="eastAsia"/>
          <w:i/>
          <w:iCs/>
          <w:u w:val="single"/>
        </w:rPr>
        <w:t>＜製造販売後</w:t>
      </w:r>
      <w:r w:rsidRPr="005627E8">
        <w:rPr>
          <w:rFonts w:ascii="ＭＳ Ｐゴシック" w:eastAsia="ＭＳ Ｐゴシック" w:hAnsi="ＭＳ Ｐゴシック" w:hint="eastAsia"/>
          <w:bCs/>
          <w:i/>
          <w:iCs/>
          <w:u w:val="single"/>
        </w:rPr>
        <w:t>調査</w:t>
      </w:r>
      <w:r w:rsidRPr="005627E8">
        <w:rPr>
          <w:rFonts w:ascii="ＭＳ Ｐゴシック" w:eastAsia="ＭＳ Ｐゴシック" w:hAnsi="ＭＳ Ｐゴシック" w:hint="eastAsia"/>
          <w:i/>
          <w:iCs/>
          <w:u w:val="single"/>
        </w:rPr>
        <w:t>について＞</w:t>
      </w:r>
      <w:r w:rsidRPr="005627E8">
        <w:rPr>
          <w:rFonts w:ascii="ＭＳ Ｐ明朝" w:eastAsia="ＭＳ Ｐ明朝" w:hAnsi="ＭＳ Ｐ明朝" w:hint="eastAsia"/>
          <w:i/>
          <w:iCs/>
          <w:u w:val="single"/>
        </w:rPr>
        <w:t>当院において副作用等が発現した場合、必ずその内容を記した書類（社内用書類、コピーでも可）を、薬品情報室まで提出して下さい。</w:t>
      </w:r>
    </w:p>
    <w:p w14:paraId="32D46D91" w14:textId="77777777" w:rsidR="006101A0" w:rsidRDefault="006101A0" w:rsidP="006101A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＜判定＞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6397"/>
        <w:gridCol w:w="1842"/>
      </w:tblGrid>
      <w:tr w:rsidR="006101A0" w14:paraId="5C900406" w14:textId="77777777" w:rsidTr="00BC5D08">
        <w:trPr>
          <w:cantSplit/>
        </w:trPr>
        <w:tc>
          <w:tcPr>
            <w:tcW w:w="1400" w:type="dxa"/>
          </w:tcPr>
          <w:p w14:paraId="1A7C2965" w14:textId="77777777" w:rsidR="006101A0" w:rsidRDefault="006101A0" w:rsidP="00BC5D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許可</w:t>
            </w:r>
          </w:p>
        </w:tc>
        <w:tc>
          <w:tcPr>
            <w:tcW w:w="6397" w:type="dxa"/>
          </w:tcPr>
          <w:p w14:paraId="284CD9BD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不許可（理由　　　　　　　　　　　　　　　　　　　　　　　　　　　　　）</w:t>
            </w:r>
          </w:p>
        </w:tc>
        <w:tc>
          <w:tcPr>
            <w:tcW w:w="1842" w:type="dxa"/>
          </w:tcPr>
          <w:p w14:paraId="2749FD88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DI    （　　　　）</w:t>
            </w:r>
          </w:p>
        </w:tc>
      </w:tr>
      <w:tr w:rsidR="006101A0" w14:paraId="0B0D71A5" w14:textId="77777777" w:rsidTr="00BC5D08">
        <w:trPr>
          <w:cantSplit/>
        </w:trPr>
        <w:tc>
          <w:tcPr>
            <w:tcW w:w="7797" w:type="dxa"/>
            <w:gridSpan w:val="2"/>
            <w:tcBorders>
              <w:left w:val="nil"/>
              <w:bottom w:val="nil"/>
            </w:tcBorders>
          </w:tcPr>
          <w:p w14:paraId="1BF74E2C" w14:textId="77777777" w:rsidR="006101A0" w:rsidRDefault="006101A0" w:rsidP="00BC5D08">
            <w:pPr>
              <w:ind w:firstLineChars="1200" w:firstLine="276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2" w:type="dxa"/>
          </w:tcPr>
          <w:p w14:paraId="797EA85A" w14:textId="77777777" w:rsidR="006101A0" w:rsidRDefault="006101A0" w:rsidP="00BC5D0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部長　 (　　　　)</w:t>
            </w:r>
          </w:p>
        </w:tc>
      </w:tr>
    </w:tbl>
    <w:p w14:paraId="1DCD7E9E" w14:textId="77777777" w:rsidR="006101A0" w:rsidRPr="006101A0" w:rsidRDefault="006101A0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山口県立総合医療センター</w:t>
      </w:r>
    </w:p>
    <w:sectPr w:rsidR="006101A0" w:rsidRPr="006101A0">
      <w:pgSz w:w="11907" w:h="16840" w:code="9"/>
      <w:pgMar w:top="567" w:right="851" w:bottom="567" w:left="1418" w:header="567" w:footer="567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D867" w14:textId="77777777" w:rsidR="000164E9" w:rsidRDefault="000164E9" w:rsidP="00B630D0">
      <w:r>
        <w:separator/>
      </w:r>
    </w:p>
  </w:endnote>
  <w:endnote w:type="continuationSeparator" w:id="0">
    <w:p w14:paraId="6E14C956" w14:textId="77777777" w:rsidR="000164E9" w:rsidRDefault="000164E9" w:rsidP="00B6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79B6" w14:textId="77777777" w:rsidR="000164E9" w:rsidRDefault="000164E9" w:rsidP="00B630D0">
      <w:r>
        <w:separator/>
      </w:r>
    </w:p>
  </w:footnote>
  <w:footnote w:type="continuationSeparator" w:id="0">
    <w:p w14:paraId="5DAD96A6" w14:textId="77777777" w:rsidR="000164E9" w:rsidRDefault="000164E9" w:rsidP="00B6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6"/>
    <w:rsid w:val="000164E9"/>
    <w:rsid w:val="00080CC2"/>
    <w:rsid w:val="00112D66"/>
    <w:rsid w:val="00261FF4"/>
    <w:rsid w:val="00405BB2"/>
    <w:rsid w:val="00435E9B"/>
    <w:rsid w:val="005627E8"/>
    <w:rsid w:val="005D09EC"/>
    <w:rsid w:val="00602672"/>
    <w:rsid w:val="006101A0"/>
    <w:rsid w:val="006309E7"/>
    <w:rsid w:val="00631CC7"/>
    <w:rsid w:val="00632547"/>
    <w:rsid w:val="00635E8B"/>
    <w:rsid w:val="006869C2"/>
    <w:rsid w:val="006B397B"/>
    <w:rsid w:val="0076662D"/>
    <w:rsid w:val="007C00B2"/>
    <w:rsid w:val="007C51A9"/>
    <w:rsid w:val="00851DA3"/>
    <w:rsid w:val="009A48DC"/>
    <w:rsid w:val="009C3817"/>
    <w:rsid w:val="00B33B49"/>
    <w:rsid w:val="00B630D0"/>
    <w:rsid w:val="00B65693"/>
    <w:rsid w:val="00B7682D"/>
    <w:rsid w:val="00BC5D08"/>
    <w:rsid w:val="00BD7BFF"/>
    <w:rsid w:val="00C02B3D"/>
    <w:rsid w:val="00CC5C46"/>
    <w:rsid w:val="00DE7195"/>
    <w:rsid w:val="00ED2A99"/>
    <w:rsid w:val="00FA6084"/>
    <w:rsid w:val="00FE6051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317AE"/>
  <w15:chartTrackingRefBased/>
  <w15:docId w15:val="{4A314968-FE11-416C-915F-7F940F88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E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0D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63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0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4B79-BC02-43E2-9BB4-F4816055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製薬会社→薬剤部長　　　　　　　　　　　　　　　　　　　　　　　　　　　　　　　　　　　　　　　　　　　　　　　　　　　　　年　　月　　日</vt:lpstr>
      <vt:lpstr>製薬会社→薬剤部長　　　　　　　　　　　　　　　　　　　　　　　　　　　　　　　　　　　　　　　　　　　　　　　　　　　　　年　　月　　日</vt:lpstr>
    </vt:vector>
  </TitlesOfParts>
  <Company>会社名不明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製薬会社→薬剤部長　　　　　　　　　　　　　　　　　　　　　　　　　　　　　　　　　　　　　　　　　　　　　　　　　　　　　年　　月　　日</dc:title>
  <dc:subject/>
  <dc:creator>FMVユーザー</dc:creator>
  <cp:keywords/>
  <cp:lastModifiedBy>soumu17-PC</cp:lastModifiedBy>
  <cp:revision>4</cp:revision>
  <cp:lastPrinted>2025-12-25T02:13:00Z</cp:lastPrinted>
  <dcterms:created xsi:type="dcterms:W3CDTF">2025-12-25T02:15:00Z</dcterms:created>
  <dcterms:modified xsi:type="dcterms:W3CDTF">2025-12-25T02:21:00Z</dcterms:modified>
</cp:coreProperties>
</file>